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43B" w:rsidRPr="00457215" w:rsidRDefault="001D243B" w:rsidP="00457215">
      <w:pPr>
        <w:widowControl/>
        <w:shd w:val="clear" w:color="auto" w:fill="FFFFFF"/>
        <w:spacing w:line="308" w:lineRule="atLeast"/>
        <w:ind w:firstLineChars="202" w:firstLine="283"/>
        <w:jc w:val="center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福建省农村土地承包经营权流转（转出）委托书</w:t>
      </w:r>
      <w:r w:rsidRPr="00457215">
        <w:rPr>
          <w:rFonts w:ascii="Tahoma" w:hAnsi="Tahoma" w:cs="Tahoma"/>
          <w:color w:val="222222"/>
          <w:kern w:val="0"/>
          <w:sz w:val="14"/>
          <w:szCs w:val="14"/>
        </w:rPr>
        <w:t>(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示范文本</w:t>
      </w:r>
      <w:r w:rsidRPr="00457215">
        <w:rPr>
          <w:rFonts w:ascii="Tahoma" w:hAnsi="Tahoma" w:cs="Tahoma"/>
          <w:color w:val="222222"/>
          <w:kern w:val="0"/>
          <w:sz w:val="14"/>
          <w:szCs w:val="14"/>
        </w:rPr>
        <w:t>)</w:t>
      </w:r>
    </w:p>
    <w:p w:rsidR="001D243B" w:rsidRPr="00457215" w:rsidRDefault="001D243B" w:rsidP="00457215">
      <w:pPr>
        <w:widowControl/>
        <w:shd w:val="clear" w:color="auto" w:fill="FFFFFF"/>
        <w:spacing w:line="308" w:lineRule="atLeast"/>
        <w:ind w:firstLineChars="202" w:firstLine="283"/>
        <w:jc w:val="center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编号：</w:t>
      </w:r>
      <w:r w:rsidRPr="00457215">
        <w:rPr>
          <w:rFonts w:ascii="Tahoma" w:hAnsi="Tahoma" w:cs="Tahoma"/>
          <w:color w:val="222222"/>
          <w:kern w:val="0"/>
          <w:sz w:val="14"/>
          <w:szCs w:val="14"/>
        </w:rPr>
        <w:t>(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举例</w:t>
      </w:r>
      <w:r w:rsidRPr="00457215">
        <w:rPr>
          <w:rFonts w:ascii="Tahoma" w:hAnsi="Tahoma" w:cs="Tahoma"/>
          <w:color w:val="222222"/>
          <w:kern w:val="0"/>
          <w:sz w:val="14"/>
          <w:szCs w:val="14"/>
        </w:rPr>
        <w:t>)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 xml:space="preserve">　县（市、区）　镇（乡）流转委托书第　　　号</w:t>
      </w:r>
    </w:p>
    <w:p w:rsidR="001D243B" w:rsidRPr="00457215" w:rsidRDefault="001D243B" w:rsidP="00457215">
      <w:pPr>
        <w:widowControl/>
        <w:shd w:val="clear" w:color="auto" w:fill="FFFFFF"/>
        <w:spacing w:line="308" w:lineRule="atLeast"/>
        <w:ind w:firstLineChars="202" w:firstLine="283"/>
        <w:jc w:val="center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（说明：流转委托书编号，</w:t>
      </w:r>
      <w:r w:rsidRPr="00457215">
        <w:rPr>
          <w:rFonts w:ascii="Tahoma" w:hAnsi="Tahoma" w:cs="Tahoma"/>
          <w:color w:val="222222"/>
          <w:kern w:val="0"/>
          <w:sz w:val="14"/>
          <w:szCs w:val="14"/>
        </w:rPr>
        <w:t>6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位）</w:t>
      </w:r>
    </w:p>
    <w:p w:rsidR="001D243B" w:rsidRPr="00457215" w:rsidRDefault="001D243B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/>
          <w:color w:val="222222"/>
          <w:kern w:val="0"/>
          <w:sz w:val="14"/>
          <w:szCs w:val="14"/>
        </w:rPr>
        <w:t> </w:t>
      </w:r>
    </w:p>
    <w:p w:rsidR="001D243B" w:rsidRPr="00457215" w:rsidRDefault="001D243B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 xml:space="preserve">委托人：　　　　　　　　　　　　　</w:t>
      </w:r>
    </w:p>
    <w:p w:rsidR="001D243B" w:rsidRPr="00457215" w:rsidRDefault="001D243B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住址：</w:t>
      </w:r>
      <w:r w:rsidRPr="00457215">
        <w:rPr>
          <w:rFonts w:ascii="Tahoma" w:hAnsi="Tahoma" w:cs="Tahoma"/>
          <w:color w:val="222222"/>
          <w:kern w:val="0"/>
          <w:sz w:val="14"/>
          <w:szCs w:val="14"/>
        </w:rPr>
        <w:t>                        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 xml:space="preserve">　　联系电话：</w:t>
      </w:r>
    </w:p>
    <w:p w:rsidR="001D243B" w:rsidRPr="00457215" w:rsidRDefault="001D243B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受托人：</w:t>
      </w:r>
      <w:r w:rsidRPr="00457215">
        <w:rPr>
          <w:rFonts w:ascii="Tahoma" w:hAnsi="Tahoma" w:cs="Tahoma"/>
          <w:color w:val="222222"/>
          <w:kern w:val="0"/>
          <w:sz w:val="14"/>
          <w:szCs w:val="14"/>
        </w:rPr>
        <w:t xml:space="preserve">                      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 xml:space="preserve">　　　</w:t>
      </w:r>
    </w:p>
    <w:p w:rsidR="001D243B" w:rsidRPr="00457215" w:rsidRDefault="001D243B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 xml:space="preserve">住址：　　　　　　　　　</w:t>
      </w:r>
      <w:r w:rsidRPr="00457215">
        <w:rPr>
          <w:rFonts w:ascii="Tahoma" w:hAnsi="Tahoma" w:cs="Tahoma"/>
          <w:color w:val="222222"/>
          <w:kern w:val="0"/>
          <w:sz w:val="14"/>
          <w:szCs w:val="14"/>
        </w:rPr>
        <w:t xml:space="preserve">             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联系电话：</w:t>
      </w:r>
    </w:p>
    <w:p w:rsidR="001D243B" w:rsidRPr="00457215" w:rsidRDefault="001D243B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/>
          <w:color w:val="222222"/>
          <w:kern w:val="0"/>
          <w:sz w:val="14"/>
          <w:szCs w:val="14"/>
        </w:rPr>
        <w:t> </w:t>
      </w:r>
    </w:p>
    <w:p w:rsidR="001D243B" w:rsidRPr="00457215" w:rsidRDefault="001D243B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根据《中华人民共和国农村土地承包法》和《中华人民共和国农村土地承包经营权流转管理办法》（农业部令第</w:t>
      </w:r>
      <w:r w:rsidRPr="00457215">
        <w:rPr>
          <w:rFonts w:ascii="Tahoma" w:hAnsi="Tahoma" w:cs="Tahoma"/>
          <w:color w:val="222222"/>
          <w:kern w:val="0"/>
          <w:sz w:val="14"/>
          <w:szCs w:val="14"/>
        </w:rPr>
        <w:t>47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号）等法律、法规和国家相关政策，甲乙双方本着平等协商、自愿、有偿的原则，经双方协商一致，订立本合同。</w:t>
      </w:r>
    </w:p>
    <w:p w:rsidR="001D243B" w:rsidRPr="00457215" w:rsidRDefault="001D243B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一、</w:t>
      </w:r>
      <w:r w:rsidRPr="00457215">
        <w:rPr>
          <w:rFonts w:ascii="Tahoma" w:hAnsi="Tahoma" w:cs="Tahoma"/>
          <w:color w:val="222222"/>
          <w:kern w:val="0"/>
          <w:sz w:val="14"/>
          <w:szCs w:val="14"/>
        </w:rPr>
        <w:t xml:space="preserve"> 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委托流转土地面积、位置及用途</w:t>
      </w:r>
    </w:p>
    <w:tbl>
      <w:tblPr>
        <w:tblW w:w="81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420"/>
        <w:gridCol w:w="1020"/>
        <w:gridCol w:w="900"/>
        <w:gridCol w:w="855"/>
        <w:gridCol w:w="1305"/>
        <w:gridCol w:w="1425"/>
        <w:gridCol w:w="1110"/>
        <w:gridCol w:w="1080"/>
      </w:tblGrid>
      <w:tr w:rsidR="001D243B" w:rsidRPr="00640CD6" w:rsidTr="00457215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243B" w:rsidRPr="00457215" w:rsidRDefault="001D243B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序号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243B" w:rsidRPr="00457215" w:rsidRDefault="001D243B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地名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243B" w:rsidRPr="00457215" w:rsidRDefault="001D243B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地类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243B" w:rsidRPr="00457215" w:rsidRDefault="001D243B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面积（亩）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243B" w:rsidRPr="00457215" w:rsidRDefault="001D243B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四</w:t>
            </w: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 xml:space="preserve">    </w:t>
            </w: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243B" w:rsidRPr="00457215" w:rsidRDefault="001D243B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地上附着物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243B" w:rsidRPr="00457215" w:rsidRDefault="001D243B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用</w:t>
            </w: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 xml:space="preserve">  </w:t>
            </w: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途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1D243B" w:rsidRPr="00457215" w:rsidRDefault="001D243B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备注</w:t>
            </w:r>
          </w:p>
        </w:tc>
      </w:tr>
      <w:tr w:rsidR="001D243B" w:rsidRPr="00640CD6" w:rsidTr="00457215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243B" w:rsidRPr="00457215" w:rsidRDefault="001D243B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243B" w:rsidRPr="00457215" w:rsidRDefault="001D243B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243B" w:rsidRPr="00457215" w:rsidRDefault="001D243B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243B" w:rsidRPr="00457215" w:rsidRDefault="001D243B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243B" w:rsidRPr="00457215" w:rsidRDefault="001D243B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东至</w:t>
            </w:r>
          </w:p>
          <w:p w:rsidR="001D243B" w:rsidRPr="00457215" w:rsidRDefault="001D243B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西至</w:t>
            </w:r>
          </w:p>
          <w:p w:rsidR="001D243B" w:rsidRPr="00457215" w:rsidRDefault="001D243B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南至</w:t>
            </w:r>
          </w:p>
          <w:p w:rsidR="001D243B" w:rsidRPr="00457215" w:rsidRDefault="001D243B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北至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243B" w:rsidRPr="00457215" w:rsidRDefault="001D243B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243B" w:rsidRPr="00457215" w:rsidRDefault="001D243B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1D243B" w:rsidRPr="00457215" w:rsidRDefault="001D243B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</w:tr>
      <w:tr w:rsidR="001D243B" w:rsidRPr="00640CD6" w:rsidTr="00457215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243B" w:rsidRPr="00457215" w:rsidRDefault="001D243B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243B" w:rsidRPr="00457215" w:rsidRDefault="001D243B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243B" w:rsidRPr="00457215" w:rsidRDefault="001D243B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243B" w:rsidRPr="00457215" w:rsidRDefault="001D243B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243B" w:rsidRPr="00457215" w:rsidRDefault="001D243B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东至</w:t>
            </w:r>
          </w:p>
          <w:p w:rsidR="001D243B" w:rsidRPr="00457215" w:rsidRDefault="001D243B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西至</w:t>
            </w:r>
          </w:p>
          <w:p w:rsidR="001D243B" w:rsidRPr="00457215" w:rsidRDefault="001D243B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南至</w:t>
            </w:r>
          </w:p>
          <w:p w:rsidR="001D243B" w:rsidRPr="00457215" w:rsidRDefault="001D243B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北至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243B" w:rsidRPr="00457215" w:rsidRDefault="001D243B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243B" w:rsidRPr="00457215" w:rsidRDefault="001D243B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1D243B" w:rsidRPr="00457215" w:rsidRDefault="001D243B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</w:tr>
      <w:tr w:rsidR="001D243B" w:rsidRPr="00640CD6" w:rsidTr="00457215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243B" w:rsidRPr="00457215" w:rsidRDefault="001D243B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243B" w:rsidRPr="00457215" w:rsidRDefault="001D243B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243B" w:rsidRPr="00457215" w:rsidRDefault="001D243B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243B" w:rsidRPr="00457215" w:rsidRDefault="001D243B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243B" w:rsidRPr="00457215" w:rsidRDefault="001D243B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东至</w:t>
            </w:r>
          </w:p>
          <w:p w:rsidR="001D243B" w:rsidRPr="00457215" w:rsidRDefault="001D243B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西至</w:t>
            </w:r>
          </w:p>
          <w:p w:rsidR="001D243B" w:rsidRPr="00457215" w:rsidRDefault="001D243B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南至</w:t>
            </w:r>
          </w:p>
          <w:p w:rsidR="001D243B" w:rsidRPr="00457215" w:rsidRDefault="001D243B" w:rsidP="00457215">
            <w:pPr>
              <w:widowControl/>
              <w:spacing w:line="168" w:lineRule="atLeast"/>
              <w:ind w:firstLineChars="202" w:firstLine="242"/>
              <w:jc w:val="center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北至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243B" w:rsidRPr="00457215" w:rsidRDefault="001D243B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243B" w:rsidRPr="00457215" w:rsidRDefault="001D243B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1D243B" w:rsidRPr="00457215" w:rsidRDefault="001D243B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</w:tr>
      <w:tr w:rsidR="001D243B" w:rsidRPr="00640CD6" w:rsidTr="00457215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243B" w:rsidRPr="00457215" w:rsidRDefault="001D243B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 w:hint="eastAsia"/>
                <w:color w:val="000000"/>
                <w:kern w:val="0"/>
                <w:sz w:val="12"/>
                <w:szCs w:val="12"/>
              </w:rPr>
              <w:t>合计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243B" w:rsidRPr="00457215" w:rsidRDefault="001D243B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243B" w:rsidRPr="00457215" w:rsidRDefault="001D243B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243B" w:rsidRPr="00457215" w:rsidRDefault="001D243B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243B" w:rsidRPr="00457215" w:rsidRDefault="001D243B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243B" w:rsidRPr="00457215" w:rsidRDefault="001D243B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243B" w:rsidRPr="00457215" w:rsidRDefault="001D243B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1D243B" w:rsidRPr="00457215" w:rsidRDefault="001D243B" w:rsidP="00457215">
            <w:pPr>
              <w:widowControl/>
              <w:spacing w:line="168" w:lineRule="atLeast"/>
              <w:ind w:firstLineChars="202" w:firstLine="242"/>
              <w:jc w:val="left"/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</w:pPr>
            <w:r w:rsidRPr="00457215">
              <w:rPr>
                <w:rFonts w:ascii="Verdana" w:hAnsi="Verdana" w:cs="Tahoma"/>
                <w:color w:val="000000"/>
                <w:kern w:val="0"/>
                <w:sz w:val="12"/>
                <w:szCs w:val="12"/>
              </w:rPr>
              <w:t> </w:t>
            </w:r>
          </w:p>
        </w:tc>
      </w:tr>
    </w:tbl>
    <w:p w:rsidR="001D243B" w:rsidRPr="00457215" w:rsidRDefault="001D243B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/>
          <w:color w:val="222222"/>
          <w:kern w:val="0"/>
          <w:sz w:val="14"/>
          <w:szCs w:val="14"/>
        </w:rPr>
        <w:t>(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说明</w:t>
      </w:r>
      <w:r w:rsidRPr="00457215">
        <w:rPr>
          <w:rFonts w:ascii="Tahoma" w:hAnsi="Tahoma" w:cs="Tahoma"/>
          <w:color w:val="222222"/>
          <w:kern w:val="0"/>
          <w:sz w:val="14"/>
          <w:szCs w:val="14"/>
        </w:rPr>
        <w:t>: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表格可调整</w:t>
      </w:r>
      <w:r w:rsidRPr="00457215">
        <w:rPr>
          <w:rFonts w:ascii="Tahoma" w:hAnsi="Tahoma" w:cs="Tahoma"/>
          <w:color w:val="222222"/>
          <w:kern w:val="0"/>
          <w:sz w:val="14"/>
          <w:szCs w:val="14"/>
        </w:rPr>
        <w:t>,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行数可增加</w:t>
      </w:r>
      <w:r w:rsidRPr="00457215">
        <w:rPr>
          <w:rFonts w:ascii="Tahoma" w:hAnsi="Tahoma" w:cs="Tahoma"/>
          <w:color w:val="222222"/>
          <w:kern w:val="0"/>
          <w:sz w:val="14"/>
          <w:szCs w:val="14"/>
        </w:rPr>
        <w:t>)</w:t>
      </w:r>
    </w:p>
    <w:p w:rsidR="001D243B" w:rsidRPr="00457215" w:rsidRDefault="001D243B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二、委托流转期限</w:t>
      </w:r>
    </w:p>
    <w:p w:rsidR="001D243B" w:rsidRPr="00457215" w:rsidRDefault="001D243B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流转期限：期限</w:t>
      </w:r>
      <w:r w:rsidRPr="00457215">
        <w:rPr>
          <w:rFonts w:ascii="Tahoma" w:hAnsi="Tahoma" w:cs="Tahoma"/>
          <w:color w:val="222222"/>
          <w:kern w:val="0"/>
          <w:sz w:val="14"/>
          <w:szCs w:val="14"/>
        </w:rPr>
        <w:t xml:space="preserve">  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年，自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  <w:u w:val="single"/>
        </w:rPr>
        <w:t xml:space="preserve">　　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年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  <w:u w:val="single"/>
        </w:rPr>
        <w:t xml:space="preserve">　　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月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  <w:u w:val="single"/>
        </w:rPr>
        <w:t xml:space="preserve">　　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日至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  <w:u w:val="single"/>
        </w:rPr>
        <w:t xml:space="preserve">　　　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年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  <w:u w:val="single"/>
        </w:rPr>
        <w:t xml:space="preserve">　　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月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  <w:u w:val="single"/>
        </w:rPr>
        <w:t xml:space="preserve">　　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日止。共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  <w:u w:val="single"/>
        </w:rPr>
        <w:t xml:space="preserve">　　　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年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  <w:u w:val="single"/>
        </w:rPr>
        <w:t xml:space="preserve">　　　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月（大写）。</w:t>
      </w:r>
    </w:p>
    <w:p w:rsidR="001D243B" w:rsidRPr="00457215" w:rsidRDefault="001D243B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三、委托流转价格与支付方式</w:t>
      </w:r>
    </w:p>
    <w:p w:rsidR="001D243B" w:rsidRPr="00457215" w:rsidRDefault="001D243B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流转价格：　　　　元／亩／年。</w:t>
      </w:r>
    </w:p>
    <w:p w:rsidR="001D243B" w:rsidRPr="00457215" w:rsidRDefault="001D243B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四、流转方式</w:t>
      </w:r>
    </w:p>
    <w:p w:rsidR="001D243B" w:rsidRPr="00457215" w:rsidRDefault="001D243B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流转方式：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  <w:u w:val="single"/>
        </w:rPr>
        <w:t xml:space="preserve">　　　　　　　　　　　　　　　　　　　　　　　　　　　　　　　　　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。</w:t>
      </w:r>
    </w:p>
    <w:p w:rsidR="001D243B" w:rsidRPr="00457215" w:rsidRDefault="001D243B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五、委托期限</w:t>
      </w:r>
    </w:p>
    <w:p w:rsidR="001D243B" w:rsidRPr="00457215" w:rsidRDefault="001D243B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本委托书有效期限为　　年　　月　　日至　　年　　月　　日。</w:t>
      </w:r>
    </w:p>
    <w:p w:rsidR="001D243B" w:rsidRPr="00457215" w:rsidRDefault="001D243B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超出该期限，委托书自行失效。</w:t>
      </w:r>
    </w:p>
    <w:p w:rsidR="001D243B" w:rsidRPr="00457215" w:rsidRDefault="001D243B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六、委托权限</w:t>
      </w:r>
    </w:p>
    <w:p w:rsidR="001D243B" w:rsidRPr="00457215" w:rsidRDefault="001D243B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/>
          <w:color w:val="222222"/>
          <w:kern w:val="0"/>
          <w:sz w:val="14"/>
          <w:szCs w:val="14"/>
        </w:rPr>
        <w:t>1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、受托方可以与受让方协商流转事宜。</w:t>
      </w:r>
    </w:p>
    <w:p w:rsidR="001D243B" w:rsidRPr="00457215" w:rsidRDefault="001D243B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/>
          <w:color w:val="222222"/>
          <w:kern w:val="0"/>
          <w:sz w:val="14"/>
          <w:szCs w:val="14"/>
        </w:rPr>
        <w:t>2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、经协商，受托方与受让方达成流转意向的，可根据委托方和受让方意愿选择以下方式签订流转合同：</w:t>
      </w:r>
    </w:p>
    <w:p w:rsidR="001D243B" w:rsidRPr="00457215" w:rsidRDefault="001D243B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（</w:t>
      </w:r>
      <w:r w:rsidRPr="00457215">
        <w:rPr>
          <w:rFonts w:ascii="Tahoma" w:hAnsi="Tahoma" w:cs="Tahoma"/>
          <w:color w:val="222222"/>
          <w:kern w:val="0"/>
          <w:sz w:val="14"/>
          <w:szCs w:val="14"/>
        </w:rPr>
        <w:t>1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）委托方与受让方签订土地流转合同；</w:t>
      </w:r>
    </w:p>
    <w:p w:rsidR="001D243B" w:rsidRPr="00457215" w:rsidRDefault="001D243B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（</w:t>
      </w:r>
      <w:r w:rsidRPr="00457215">
        <w:rPr>
          <w:rFonts w:ascii="Tahoma" w:hAnsi="Tahoma" w:cs="Tahoma"/>
          <w:color w:val="222222"/>
          <w:kern w:val="0"/>
          <w:sz w:val="14"/>
          <w:szCs w:val="14"/>
        </w:rPr>
        <w:t>2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）受托方与受让方签订土地流转合同。</w:t>
      </w:r>
    </w:p>
    <w:p w:rsidR="001D243B" w:rsidRPr="00457215" w:rsidRDefault="001D243B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/>
          <w:color w:val="222222"/>
          <w:kern w:val="0"/>
          <w:sz w:val="14"/>
          <w:szCs w:val="14"/>
        </w:rPr>
        <w:t>3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、经委托方同意，受托方可以不同于本委托书中约定的内容与受让方签约，但委托方必须另行出具委托证明。</w:t>
      </w:r>
    </w:p>
    <w:p w:rsidR="001D243B" w:rsidRPr="00457215" w:rsidRDefault="001D243B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/>
          <w:color w:val="222222"/>
          <w:kern w:val="0"/>
          <w:sz w:val="14"/>
          <w:szCs w:val="14"/>
        </w:rPr>
        <w:t>4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、按本委托书约定，受托方与受让方签订流转合同的，委托方反悔要求解除该合同的，该行为无效。</w:t>
      </w:r>
    </w:p>
    <w:p w:rsidR="001D243B" w:rsidRPr="00457215" w:rsidRDefault="001D243B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/>
          <w:color w:val="222222"/>
          <w:kern w:val="0"/>
          <w:sz w:val="14"/>
          <w:szCs w:val="14"/>
        </w:rPr>
        <w:t>5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、受托方超越委托权限以外的行为，自行承担法律责任。</w:t>
      </w:r>
    </w:p>
    <w:p w:rsidR="001D243B" w:rsidRPr="00457215" w:rsidRDefault="001D243B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/>
          <w:color w:val="222222"/>
          <w:kern w:val="0"/>
          <w:sz w:val="14"/>
          <w:szCs w:val="14"/>
        </w:rPr>
        <w:t>6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、</w:t>
      </w:r>
      <w:r w:rsidRPr="00457215">
        <w:rPr>
          <w:rFonts w:ascii="Tahoma" w:hAnsi="Tahoma" w:cs="Tahoma"/>
          <w:color w:val="222222"/>
          <w:kern w:val="0"/>
          <w:sz w:val="14"/>
          <w:szCs w:val="14"/>
          <w:u w:val="single"/>
        </w:rPr>
        <w:t>                                       </w:t>
      </w:r>
      <w:r w:rsidRPr="00457215">
        <w:rPr>
          <w:rFonts w:ascii="Tahoma" w:hAnsi="Tahoma" w:cs="Tahoma"/>
          <w:color w:val="222222"/>
          <w:kern w:val="0"/>
          <w:sz w:val="14"/>
          <w:u w:val="single"/>
        </w:rPr>
        <w:t> 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。</w:t>
      </w:r>
    </w:p>
    <w:p w:rsidR="001D243B" w:rsidRPr="00457215" w:rsidRDefault="001D243B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/>
          <w:color w:val="222222"/>
          <w:kern w:val="0"/>
          <w:sz w:val="14"/>
          <w:szCs w:val="14"/>
        </w:rPr>
        <w:t>7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、</w:t>
      </w:r>
      <w:r w:rsidRPr="00457215">
        <w:rPr>
          <w:rFonts w:ascii="Tahoma" w:hAnsi="Tahoma" w:cs="Tahoma"/>
          <w:color w:val="222222"/>
          <w:kern w:val="0"/>
          <w:sz w:val="14"/>
          <w:szCs w:val="14"/>
          <w:u w:val="single"/>
        </w:rPr>
        <w:t>                                       </w:t>
      </w:r>
      <w:r w:rsidRPr="00457215">
        <w:rPr>
          <w:rFonts w:ascii="Tahoma" w:hAnsi="Tahoma" w:cs="Tahoma"/>
          <w:color w:val="222222"/>
          <w:kern w:val="0"/>
          <w:sz w:val="14"/>
          <w:u w:val="single"/>
        </w:rPr>
        <w:t> 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。</w:t>
      </w:r>
    </w:p>
    <w:p w:rsidR="001D243B" w:rsidRPr="00457215" w:rsidRDefault="001D243B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/>
          <w:color w:val="222222"/>
          <w:kern w:val="0"/>
          <w:sz w:val="14"/>
          <w:szCs w:val="14"/>
        </w:rPr>
        <w:t>8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、</w:t>
      </w:r>
      <w:r w:rsidRPr="00457215">
        <w:rPr>
          <w:rFonts w:ascii="Tahoma" w:hAnsi="Tahoma" w:cs="Tahoma"/>
          <w:color w:val="222222"/>
          <w:kern w:val="0"/>
          <w:sz w:val="14"/>
          <w:szCs w:val="14"/>
          <w:u w:val="single"/>
        </w:rPr>
        <w:t>                                       </w:t>
      </w:r>
      <w:r w:rsidRPr="00457215">
        <w:rPr>
          <w:rFonts w:ascii="Tahoma" w:hAnsi="Tahoma" w:cs="Tahoma"/>
          <w:color w:val="222222"/>
          <w:kern w:val="0"/>
          <w:sz w:val="14"/>
          <w:u w:val="single"/>
        </w:rPr>
        <w:t> 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。</w:t>
      </w:r>
    </w:p>
    <w:p w:rsidR="001D243B" w:rsidRPr="00457215" w:rsidRDefault="001D243B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七、本合同一式四份，甲乙双方各执一份，发包方、乡镇农村土地承包管理部门各备案一份。</w:t>
      </w:r>
    </w:p>
    <w:p w:rsidR="001D243B" w:rsidRPr="00457215" w:rsidRDefault="001D243B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按本委托书约定签定流转合同的，委托书需作为合同附件由当事人双方、村集体经济组织、乡镇农村土地承包管理部门按流转合同管理有关规定进行管理。</w:t>
      </w:r>
    </w:p>
    <w:p w:rsidR="001D243B" w:rsidRPr="00457215" w:rsidRDefault="001D243B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/>
          <w:color w:val="222222"/>
          <w:kern w:val="0"/>
          <w:sz w:val="14"/>
          <w:szCs w:val="14"/>
        </w:rPr>
        <w:t> </w:t>
      </w:r>
    </w:p>
    <w:p w:rsidR="001D243B" w:rsidRPr="00457215" w:rsidRDefault="001D243B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委托人：　　　　　　　　　　　　　　　　　　　受托人：</w:t>
      </w:r>
    </w:p>
    <w:p w:rsidR="001D243B" w:rsidRPr="00457215" w:rsidRDefault="001D243B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/>
          <w:color w:val="222222"/>
          <w:kern w:val="0"/>
          <w:sz w:val="14"/>
          <w:szCs w:val="14"/>
        </w:rPr>
        <w:t> </w:t>
      </w: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委托人代表签章：　　　　　　　　　　　　　　　受托人代表签盖：</w:t>
      </w:r>
    </w:p>
    <w:p w:rsidR="001D243B" w:rsidRPr="00457215" w:rsidRDefault="001D243B" w:rsidP="00457215">
      <w:pPr>
        <w:widowControl/>
        <w:shd w:val="clear" w:color="auto" w:fill="FFFFFF"/>
        <w:spacing w:line="308" w:lineRule="atLeast"/>
        <w:ind w:firstLineChars="202" w:firstLine="283"/>
        <w:jc w:val="left"/>
        <w:rPr>
          <w:rFonts w:ascii="Tahoma" w:hAnsi="Tahoma" w:cs="Tahoma"/>
          <w:color w:val="222222"/>
          <w:kern w:val="0"/>
          <w:sz w:val="14"/>
          <w:szCs w:val="14"/>
        </w:rPr>
      </w:pPr>
      <w:r w:rsidRPr="00457215">
        <w:rPr>
          <w:rFonts w:ascii="Tahoma" w:hAnsi="Tahoma" w:cs="Tahoma" w:hint="eastAsia"/>
          <w:color w:val="222222"/>
          <w:kern w:val="0"/>
          <w:sz w:val="14"/>
          <w:szCs w:val="14"/>
        </w:rPr>
        <w:t>签订日期：　　　　　　　　　　　　　　　　　　签订地点：</w:t>
      </w:r>
    </w:p>
    <w:sectPr w:rsidR="001D243B" w:rsidRPr="00457215" w:rsidSect="003E12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43B" w:rsidRDefault="001D243B" w:rsidP="00E31ADD">
      <w:r>
        <w:separator/>
      </w:r>
    </w:p>
  </w:endnote>
  <w:endnote w:type="continuationSeparator" w:id="0">
    <w:p w:rsidR="001D243B" w:rsidRDefault="001D243B" w:rsidP="00E31A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43B" w:rsidRDefault="001D243B" w:rsidP="00E31ADD">
      <w:r>
        <w:separator/>
      </w:r>
    </w:p>
  </w:footnote>
  <w:footnote w:type="continuationSeparator" w:id="0">
    <w:p w:rsidR="001D243B" w:rsidRDefault="001D243B" w:rsidP="00E31A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7215"/>
    <w:rsid w:val="00011CDE"/>
    <w:rsid w:val="000C0CB1"/>
    <w:rsid w:val="001D243B"/>
    <w:rsid w:val="002D36AD"/>
    <w:rsid w:val="003E12EE"/>
    <w:rsid w:val="00457215"/>
    <w:rsid w:val="004A7879"/>
    <w:rsid w:val="00640CD6"/>
    <w:rsid w:val="006A382A"/>
    <w:rsid w:val="0076123F"/>
    <w:rsid w:val="00791077"/>
    <w:rsid w:val="007F2382"/>
    <w:rsid w:val="00923076"/>
    <w:rsid w:val="009F4266"/>
    <w:rsid w:val="00A364BA"/>
    <w:rsid w:val="00A44B82"/>
    <w:rsid w:val="00BA1486"/>
    <w:rsid w:val="00CC2FB3"/>
    <w:rsid w:val="00DA7DDD"/>
    <w:rsid w:val="00E31ADD"/>
    <w:rsid w:val="00F46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2E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457215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E31A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31ADD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E31A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31ADD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39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9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9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9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9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9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9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9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182</Words>
  <Characters>1041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福建省农村土地承包经营权转包（出租）合同（示范文本）</dc:title>
  <dc:subject/>
  <dc:creator>lenovo</dc:creator>
  <cp:keywords/>
  <dc:description/>
  <cp:lastModifiedBy>lenovo</cp:lastModifiedBy>
  <cp:revision>2</cp:revision>
  <dcterms:created xsi:type="dcterms:W3CDTF">2018-08-13T07:49:00Z</dcterms:created>
  <dcterms:modified xsi:type="dcterms:W3CDTF">2018-08-13T07:49:00Z</dcterms:modified>
</cp:coreProperties>
</file>