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9" w:type="dxa"/>
        <w:tblInd w:w="93" w:type="dxa"/>
        <w:tblLayout w:type="fixed"/>
        <w:tblLook w:val="04A0"/>
      </w:tblPr>
      <w:tblGrid>
        <w:gridCol w:w="724"/>
        <w:gridCol w:w="701"/>
        <w:gridCol w:w="6387"/>
        <w:gridCol w:w="309"/>
        <w:gridCol w:w="1108"/>
      </w:tblGrid>
      <w:tr w:rsidR="009C2DC6" w:rsidTr="001B33A3">
        <w:trPr>
          <w:trHeight w:val="480"/>
        </w:trPr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附件2：</w:t>
            </w:r>
          </w:p>
        </w:tc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9C2DC6" w:rsidTr="001B33A3">
        <w:trPr>
          <w:trHeight w:val="66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2DC6" w:rsidRDefault="00E97B35" w:rsidP="001B33A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福州市</w:t>
            </w:r>
            <w:r w:rsidR="009C2DC6"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马尾区幼儿园督导（保育教育质量）评估计划</w:t>
            </w:r>
          </w:p>
        </w:tc>
      </w:tr>
      <w:tr w:rsidR="009C2DC6" w:rsidTr="001B33A3">
        <w:trPr>
          <w:trHeight w:val="624"/>
        </w:trPr>
        <w:tc>
          <w:tcPr>
            <w:tcW w:w="9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2025年（共22所，其中公办11所、民办11所）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园所名称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办园性质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6D7F2F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福州市马尾青洲幼儿园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6D7F2F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福州市马尾罗星儿童学园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6D7F2F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福州市马尾君山幼儿园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6D7F2F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6D7F2F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福州市海屿小学附设学前班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6D7F2F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6D7F2F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福州市凤窝小学附设学前班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445C0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福州市船政幼儿园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22472F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22472F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福州市马尾江滨幼儿园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B125D5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B125D5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建发附属幼儿园第一分园（福州市马尾区亭江康庄幼儿园）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B125D5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B125D5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建发附属幼儿园第二分园（福州市马尾区名城大地幼儿园）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B125D5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B125D5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建发附属幼儿园第三分园（福州市马尾区名城银河湾幼儿园）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B125D5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B125D5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建发附属幼儿园第四分园（福州市马尾区名城海丝铂幼儿园）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福州市马尾区私立青洲爱心幼儿园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福州市马尾区海西幼儿园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福州市马尾区私立日月星幼儿园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福州市马尾区快安幼儿园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福州市马尾区快安金摇篮幼儿园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福州市马尾区培英幼儿园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福州市马尾区希望幼儿园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19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福州市马尾区格林幼儿园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福州市马尾区魁岐小星星幼儿园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福州经济技术开发区艾彼希幼儿园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福州经济技术开发区瑞倍乐幼儿园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民办</w:t>
            </w:r>
          </w:p>
        </w:tc>
      </w:tr>
      <w:tr w:rsidR="009C2DC6" w:rsidTr="001B33A3">
        <w:trPr>
          <w:trHeight w:val="62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2026年（共11所，其中公办8所、民办3所）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福州市马尾实验幼儿园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福州市马尾实验幼儿园旺岐分园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福州经济技术开发区幼儿园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福州市亭江中心幼儿园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福州市亭江中心幼儿园东岐分园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福州市琅岐中心幼儿园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福州市马尾第三实验幼儿园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福州市马尾第二实验幼儿园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福州东升私立欣贝学园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福州市马尾区滨城幼儿园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民办</w:t>
            </w:r>
          </w:p>
        </w:tc>
      </w:tr>
      <w:tr w:rsidR="009C2DC6" w:rsidTr="001B33A3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Pr="001F6C4E" w:rsidRDefault="009C2DC6" w:rsidP="001B33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6C4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福州市马尾区格林海悦幼儿园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民办</w:t>
            </w:r>
          </w:p>
        </w:tc>
      </w:tr>
      <w:tr w:rsidR="009C2DC6" w:rsidTr="001B33A3">
        <w:trPr>
          <w:trHeight w:val="7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2DC6" w:rsidRDefault="009C2DC6" w:rsidP="001B33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9C2DC6" w:rsidRDefault="009C2DC6">
      <w:pPr>
        <w:tabs>
          <w:tab w:val="left" w:pos="5413"/>
        </w:tabs>
        <w:spacing w:line="360" w:lineRule="auto"/>
        <w:jc w:val="left"/>
        <w:rPr>
          <w:sz w:val="28"/>
          <w:szCs w:val="28"/>
        </w:rPr>
      </w:pPr>
    </w:p>
    <w:sectPr w:rsidR="009C2DC6" w:rsidSect="004B2205">
      <w:footerReference w:type="default" r:id="rId7"/>
      <w:pgSz w:w="11906" w:h="16838"/>
      <w:pgMar w:top="986" w:right="1576" w:bottom="986" w:left="157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FF7" w:rsidRDefault="00CF3FF7" w:rsidP="00961BCF">
      <w:r>
        <w:separator/>
      </w:r>
    </w:p>
  </w:endnote>
  <w:endnote w:type="continuationSeparator" w:id="1">
    <w:p w:rsidR="00CF3FF7" w:rsidRDefault="00CF3FF7" w:rsidP="00961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C6" w:rsidRDefault="009C2DC6">
    <w:pPr>
      <w:pStyle w:val="a3"/>
      <w:jc w:val="center"/>
    </w:pPr>
    <w:r>
      <w:rPr>
        <w:rFonts w:ascii="宋体" w:hAnsi="宋体" w:cs="宋体" w:hint="eastAsia"/>
        <w:sz w:val="28"/>
        <w:szCs w:val="28"/>
      </w:rPr>
      <w:t>—</w:t>
    </w:r>
    <w:r w:rsidR="00F62FA9"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 w:rsidR="00F62FA9">
      <w:rPr>
        <w:sz w:val="28"/>
        <w:szCs w:val="28"/>
      </w:rPr>
      <w:fldChar w:fldCharType="separate"/>
    </w:r>
    <w:r w:rsidR="008D26CD">
      <w:rPr>
        <w:noProof/>
        <w:sz w:val="28"/>
        <w:szCs w:val="28"/>
      </w:rPr>
      <w:t>2</w:t>
    </w:r>
    <w:r w:rsidR="00F62FA9">
      <w:rPr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FF7" w:rsidRDefault="00CF3FF7" w:rsidP="00961BCF">
      <w:r>
        <w:separator/>
      </w:r>
    </w:p>
  </w:footnote>
  <w:footnote w:type="continuationSeparator" w:id="1">
    <w:p w:rsidR="00CF3FF7" w:rsidRDefault="00CF3FF7" w:rsidP="00961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FEC668"/>
    <w:multiLevelType w:val="singleLevel"/>
    <w:tmpl w:val="8AFEC668"/>
    <w:lvl w:ilvl="0">
      <w:start w:val="1"/>
      <w:numFmt w:val="decimal"/>
      <w:suff w:val="nothing"/>
      <w:lvlText w:val="（%1）"/>
      <w:lvlJc w:val="left"/>
      <w:pPr>
        <w:ind w:left="315" w:firstLine="0"/>
      </w:pPr>
    </w:lvl>
  </w:abstractNum>
  <w:abstractNum w:abstractNumId="1">
    <w:nsid w:val="5AB6C350"/>
    <w:multiLevelType w:val="singleLevel"/>
    <w:tmpl w:val="5AB6C350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ZjYTZiNzdlMzdmM2IwMDllN2M3MzhkMzMwNDU3MzMifQ=="/>
  </w:docVars>
  <w:rsids>
    <w:rsidRoot w:val="7102759F"/>
    <w:rsid w:val="000223D1"/>
    <w:rsid w:val="001A731B"/>
    <w:rsid w:val="001B63D5"/>
    <w:rsid w:val="001E024B"/>
    <w:rsid w:val="00245626"/>
    <w:rsid w:val="002A188A"/>
    <w:rsid w:val="002B3546"/>
    <w:rsid w:val="00304AA0"/>
    <w:rsid w:val="00341DB0"/>
    <w:rsid w:val="003B6D67"/>
    <w:rsid w:val="003D3346"/>
    <w:rsid w:val="00424F38"/>
    <w:rsid w:val="00461BEE"/>
    <w:rsid w:val="004B2205"/>
    <w:rsid w:val="0055328B"/>
    <w:rsid w:val="006E637E"/>
    <w:rsid w:val="008922DB"/>
    <w:rsid w:val="008D26CD"/>
    <w:rsid w:val="00903154"/>
    <w:rsid w:val="00961BCF"/>
    <w:rsid w:val="00995466"/>
    <w:rsid w:val="009C2DC6"/>
    <w:rsid w:val="00A45654"/>
    <w:rsid w:val="00A91D44"/>
    <w:rsid w:val="00B07F5C"/>
    <w:rsid w:val="00B14CA2"/>
    <w:rsid w:val="00B47871"/>
    <w:rsid w:val="00B64C15"/>
    <w:rsid w:val="00C06960"/>
    <w:rsid w:val="00CE5EE4"/>
    <w:rsid w:val="00CF3FF7"/>
    <w:rsid w:val="00D01261"/>
    <w:rsid w:val="00DF1AD7"/>
    <w:rsid w:val="00E82841"/>
    <w:rsid w:val="00E97B35"/>
    <w:rsid w:val="00F62FA9"/>
    <w:rsid w:val="00FD5959"/>
    <w:rsid w:val="00FE1501"/>
    <w:rsid w:val="010202F6"/>
    <w:rsid w:val="03D27E33"/>
    <w:rsid w:val="057C2F03"/>
    <w:rsid w:val="3E71351B"/>
    <w:rsid w:val="42252871"/>
    <w:rsid w:val="4C912689"/>
    <w:rsid w:val="50A47EC2"/>
    <w:rsid w:val="655F3917"/>
    <w:rsid w:val="6D0625EB"/>
    <w:rsid w:val="6D535020"/>
    <w:rsid w:val="7102759F"/>
    <w:rsid w:val="735F38A3"/>
    <w:rsid w:val="73FF1AAA"/>
    <w:rsid w:val="7D5A1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2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B2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B2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4B220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B2205"/>
    <w:rPr>
      <w:kern w:val="2"/>
      <w:sz w:val="18"/>
      <w:szCs w:val="18"/>
    </w:rPr>
  </w:style>
  <w:style w:type="paragraph" w:styleId="a5">
    <w:name w:val="Balloon Text"/>
    <w:basedOn w:val="a"/>
    <w:link w:val="Char1"/>
    <w:qFormat/>
    <w:rsid w:val="009C2DC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rsid w:val="009C2DC6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Normal (Web)"/>
    <w:basedOn w:val="a"/>
    <w:uiPriority w:val="99"/>
    <w:rsid w:val="009C2DC6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customStyle="1" w:styleId="Char2">
    <w:name w:val="批注文字 Char"/>
    <w:basedOn w:val="a0"/>
    <w:link w:val="a7"/>
    <w:uiPriority w:val="99"/>
    <w:rsid w:val="009C2DC6"/>
    <w:rPr>
      <w:rFonts w:ascii="Calibri" w:eastAsia="宋体" w:hAnsi="Calibri" w:cs="Times New Roman"/>
      <w:kern w:val="2"/>
      <w:sz w:val="21"/>
      <w:szCs w:val="22"/>
    </w:rPr>
  </w:style>
  <w:style w:type="paragraph" w:styleId="a7">
    <w:name w:val="annotation text"/>
    <w:basedOn w:val="a"/>
    <w:link w:val="Char2"/>
    <w:uiPriority w:val="99"/>
    <w:unhideWhenUsed/>
    <w:qFormat/>
    <w:rsid w:val="009C2DC6"/>
    <w:rPr>
      <w:rFonts w:ascii="Calibri" w:eastAsia="宋体" w:hAnsi="Calibri" w:cs="Times New Roman"/>
      <w:szCs w:val="22"/>
    </w:rPr>
  </w:style>
  <w:style w:type="character" w:customStyle="1" w:styleId="Char10">
    <w:name w:val="批注文字 Char1"/>
    <w:basedOn w:val="a0"/>
    <w:link w:val="a7"/>
    <w:rsid w:val="009C2DC6"/>
    <w:rPr>
      <w:kern w:val="2"/>
      <w:sz w:val="21"/>
      <w:szCs w:val="24"/>
    </w:rPr>
  </w:style>
  <w:style w:type="character" w:customStyle="1" w:styleId="Char3">
    <w:name w:val="正文首行缩进 Char"/>
    <w:basedOn w:val="Char4"/>
    <w:link w:val="a8"/>
    <w:uiPriority w:val="99"/>
    <w:rsid w:val="009C2DC6"/>
    <w:rPr>
      <w:rFonts w:ascii="Calibri" w:eastAsia="宋体" w:hAnsi="Calibri" w:cs="Times New Roman"/>
      <w:szCs w:val="22"/>
      <w:lang w:val="zh-CN" w:bidi="zh-CN"/>
    </w:rPr>
  </w:style>
  <w:style w:type="paragraph" w:styleId="a9">
    <w:name w:val="Body Text"/>
    <w:basedOn w:val="a"/>
    <w:link w:val="Char4"/>
    <w:rsid w:val="009C2DC6"/>
    <w:pPr>
      <w:spacing w:after="120"/>
    </w:pPr>
  </w:style>
  <w:style w:type="character" w:customStyle="1" w:styleId="Char4">
    <w:name w:val="正文文本 Char"/>
    <w:basedOn w:val="a0"/>
    <w:link w:val="a9"/>
    <w:rsid w:val="009C2DC6"/>
    <w:rPr>
      <w:kern w:val="2"/>
      <w:sz w:val="21"/>
      <w:szCs w:val="24"/>
    </w:rPr>
  </w:style>
  <w:style w:type="paragraph" w:styleId="a8">
    <w:name w:val="Body Text First Indent"/>
    <w:basedOn w:val="a9"/>
    <w:link w:val="Char3"/>
    <w:uiPriority w:val="99"/>
    <w:unhideWhenUsed/>
    <w:qFormat/>
    <w:rsid w:val="009C2DC6"/>
    <w:pPr>
      <w:ind w:firstLineChars="100" w:firstLine="420"/>
    </w:pPr>
    <w:rPr>
      <w:rFonts w:ascii="Calibri" w:eastAsia="宋体" w:hAnsi="Calibri" w:cs="Times New Roman"/>
      <w:szCs w:val="22"/>
      <w:lang w:val="zh-CN" w:bidi="zh-CN"/>
    </w:rPr>
  </w:style>
  <w:style w:type="character" w:customStyle="1" w:styleId="Char11">
    <w:name w:val="正文首行缩进 Char1"/>
    <w:basedOn w:val="Char4"/>
    <w:link w:val="a8"/>
    <w:rsid w:val="009C2DC6"/>
  </w:style>
  <w:style w:type="paragraph" w:customStyle="1" w:styleId="TableText">
    <w:name w:val="Table Text"/>
    <w:basedOn w:val="a"/>
    <w:semiHidden/>
    <w:qFormat/>
    <w:rsid w:val="009C2DC6"/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蓝盛网络科技</dc:creator>
  <cp:lastModifiedBy>PC</cp:lastModifiedBy>
  <cp:revision>3</cp:revision>
  <cp:lastPrinted>2025-06-16T01:54:00Z</cp:lastPrinted>
  <dcterms:created xsi:type="dcterms:W3CDTF">2025-06-19T08:10:00Z</dcterms:created>
  <dcterms:modified xsi:type="dcterms:W3CDTF">2025-06-19T08:11:00Z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B5DF556BB3174FA3BD7FD9FAEAF9C967_13</vt:lpwstr>
  </property>
</Properties>
</file>